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07CC">
      <w:pPr>
        <w:spacing w:line="520" w:lineRule="exac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附件3</w:t>
      </w:r>
    </w:p>
    <w:p w14:paraId="0A55D1CD">
      <w:pPr>
        <w:pStyle w:val="2"/>
        <w:snapToGrid w:val="0"/>
        <w:spacing w:after="0" w:line="220" w:lineRule="exact"/>
        <w:ind w:firstLine="150"/>
        <w:rPr>
          <w:rFonts w:hint="eastAsia"/>
          <w:sz w:val="15"/>
          <w:szCs w:val="15"/>
        </w:rPr>
      </w:pPr>
    </w:p>
    <w:p w14:paraId="06B81E90">
      <w:pPr>
        <w:spacing w:before="156" w:beforeLines="50" w:after="312" w:afterLines="10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Style w:val="1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28"/>
        <w:gridCol w:w="1420"/>
        <w:gridCol w:w="2127"/>
        <w:gridCol w:w="638"/>
        <w:gridCol w:w="2516"/>
      </w:tblGrid>
      <w:tr w14:paraId="2BEF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356D07AF">
            <w:pPr>
              <w:jc w:val="center"/>
              <w:rPr>
                <w:rFonts w:hint="eastAsia" w:eastAsia="仿宋_GB2312" w:cs="仿宋_GB2312"/>
                <w:b/>
                <w:sz w:val="24"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1E4E71">
            <w:pPr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 w14:paraId="19CC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3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DBFF4B">
            <w:pPr>
              <w:jc w:val="center"/>
              <w:rPr>
                <w:rFonts w:hint="eastAsia" w:eastAsia="仿宋_GB2312" w:cs="仿宋_GB2312"/>
                <w:b/>
                <w:sz w:val="24"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作品类别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2D97C41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□“话廉修德”校园征文</w:t>
            </w:r>
          </w:p>
          <w:p w14:paraId="4BF8C625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□“绘廉铸魂”创意征集</w:t>
            </w:r>
          </w:p>
          <w:p w14:paraId="6E290632">
            <w:pPr>
              <w:pStyle w:val="2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□“视廉正行”视频征集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63252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□“树廉风”廉洁文化课</w:t>
            </w:r>
          </w:p>
          <w:p w14:paraId="0D3896D7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□“青廉说”廉洁微网课</w:t>
            </w:r>
          </w:p>
          <w:p w14:paraId="7897BC03">
            <w:pPr>
              <w:pStyle w:val="2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</w:rPr>
              <w:t>□“寻廉脉”廉洁实践课</w:t>
            </w:r>
          </w:p>
        </w:tc>
      </w:tr>
      <w:tr w14:paraId="2717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13E5334E">
            <w:pPr>
              <w:jc w:val="center"/>
              <w:rPr>
                <w:rFonts w:hint="eastAsia" w:eastAsia="仿宋_GB2312" w:cs="仿宋_GB2312"/>
                <w:b/>
                <w:sz w:val="24"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所在学校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B21190E">
            <w:pPr>
              <w:ind w:firstLine="3720" w:firstLineChars="1550"/>
              <w:jc w:val="left"/>
              <w:rPr>
                <w:rFonts w:hint="eastAsia" w:eastAsia="仿宋_GB2312" w:cs="仿宋_GB2312"/>
                <w:sz w:val="24"/>
              </w:rPr>
            </w:pPr>
          </w:p>
        </w:tc>
      </w:tr>
      <w:tr w14:paraId="5264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 w14:paraId="2B18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主要参与者</w:t>
            </w:r>
            <w:r>
              <w:rPr>
                <w:rFonts w:hint="eastAsia" w:eastAsia="仿宋_GB2312" w:cs="仿宋_GB2312"/>
                <w:sz w:val="24"/>
              </w:rPr>
              <w:t>（不超过4人）</w:t>
            </w:r>
          </w:p>
        </w:tc>
        <w:tc>
          <w:tcPr>
            <w:tcW w:w="1528" w:type="dxa"/>
            <w:noWrap w:val="0"/>
            <w:vAlign w:val="center"/>
          </w:tcPr>
          <w:p w14:paraId="2B6E0397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 w14:paraId="5B737A14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 w14:paraId="06D227C8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职业/职务</w:t>
            </w:r>
          </w:p>
        </w:tc>
        <w:tc>
          <w:tcPr>
            <w:tcW w:w="2516" w:type="dxa"/>
            <w:noWrap w:val="0"/>
            <w:vAlign w:val="center"/>
          </w:tcPr>
          <w:p w14:paraId="287C72AA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联系方式</w:t>
            </w:r>
          </w:p>
        </w:tc>
      </w:tr>
      <w:tr w14:paraId="64D0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1041478F">
            <w:pPr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4F5BF1E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2E2B02D4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6E912908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637874BB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3257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577FA3E4">
            <w:pPr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EB1EFE8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26891F6D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4DE1B006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BFF9086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312B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03D5354D">
            <w:pPr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C033ECF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2522D757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58AD3AB1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3585576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3DC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50FC3D17">
            <w:pPr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54862B5"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 w14:paraId="56B94D3A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427CFDA3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F20457E"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2A9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713A6702">
            <w:pPr>
              <w:jc w:val="center"/>
              <w:rPr>
                <w:rFonts w:hint="eastAsia" w:eastAsia="仿宋_GB2312" w:cs="仿宋_GB2312"/>
                <w:b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6D508867">
            <w:pPr>
              <w:adjustRightInd w:val="0"/>
              <w:snapToGrid w:val="0"/>
              <w:spacing w:line="400" w:lineRule="exact"/>
              <w:ind w:firstLine="440" w:firstLineChars="200"/>
              <w:rPr>
                <w:rFonts w:hint="eastAsia" w:eastAsia="仿宋_GB2312" w:cs="仿宋_GB2312"/>
                <w:sz w:val="22"/>
                <w:szCs w:val="22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27D28481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承诺人（签字）：              </w:t>
            </w:r>
          </w:p>
          <w:p w14:paraId="07022A57">
            <w:pPr>
              <w:wordWrap w:val="0"/>
              <w:spacing w:line="400" w:lineRule="exact"/>
              <w:jc w:val="right"/>
              <w:rPr>
                <w:rFonts w:hint="eastAsia"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年     月     日  </w:t>
            </w:r>
          </w:p>
        </w:tc>
      </w:tr>
      <w:tr w14:paraId="6A6B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5592B243">
            <w:pPr>
              <w:jc w:val="center"/>
              <w:rPr>
                <w:rFonts w:hint="eastAsia" w:eastAsia="仿宋_GB2312" w:cs="仿宋_GB2312"/>
                <w:b/>
                <w:sz w:val="24"/>
              </w:rPr>
            </w:pPr>
            <w:r>
              <w:rPr>
                <w:rFonts w:hint="eastAsia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1DB47FA2">
            <w:pPr>
              <w:rPr>
                <w:rFonts w:hint="eastAsia" w:eastAsia="仿宋_GB2312" w:cs="仿宋_GB2312"/>
                <w:sz w:val="24"/>
              </w:rPr>
            </w:pPr>
          </w:p>
          <w:p w14:paraId="04CC6940">
            <w:pPr>
              <w:rPr>
                <w:rFonts w:hint="eastAsia" w:eastAsia="仿宋_GB2312" w:cs="仿宋_GB2312"/>
                <w:sz w:val="24"/>
              </w:rPr>
            </w:pPr>
          </w:p>
          <w:p w14:paraId="3C9F634E">
            <w:pPr>
              <w:spacing w:line="40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（盖章）</w:t>
            </w:r>
          </w:p>
          <w:p w14:paraId="51117ED6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年     月     日  </w:t>
            </w:r>
          </w:p>
        </w:tc>
      </w:tr>
    </w:tbl>
    <w:p w14:paraId="14960128">
      <w:pPr>
        <w:pStyle w:val="21"/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华文楷体"/>
    <w:panose1 w:val="00000000000000000000"/>
    <w:charset w:val="00"/>
    <w:family w:val="roman"/>
    <w:pitch w:val="default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857E6">
    <w:pPr>
      <w:pStyle w:val="1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1A790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31A790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TE3Y2NmOTRjOGMzYjAyNjQxMTk5MjZhMDQyM2U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30E6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972D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3B39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6A76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1EED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5A5E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96027"/>
    <w:rsid w:val="004A2C1D"/>
    <w:rsid w:val="004A31CF"/>
    <w:rsid w:val="004A6DA4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A01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476B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20FB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2715"/>
    <w:rsid w:val="00681904"/>
    <w:rsid w:val="006849C0"/>
    <w:rsid w:val="00686B0D"/>
    <w:rsid w:val="0069157C"/>
    <w:rsid w:val="00692B58"/>
    <w:rsid w:val="00694D1C"/>
    <w:rsid w:val="00695EC2"/>
    <w:rsid w:val="00697FD1"/>
    <w:rsid w:val="006A05C3"/>
    <w:rsid w:val="006A0602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70E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1307D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167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1C9"/>
    <w:rsid w:val="009A73F6"/>
    <w:rsid w:val="009B15C3"/>
    <w:rsid w:val="009B2901"/>
    <w:rsid w:val="009B2EF4"/>
    <w:rsid w:val="009B4AA9"/>
    <w:rsid w:val="009B7337"/>
    <w:rsid w:val="009C009D"/>
    <w:rsid w:val="009C279E"/>
    <w:rsid w:val="009C5448"/>
    <w:rsid w:val="009C6DDA"/>
    <w:rsid w:val="009D3D1F"/>
    <w:rsid w:val="009D5990"/>
    <w:rsid w:val="009D6CDA"/>
    <w:rsid w:val="009E397E"/>
    <w:rsid w:val="009E6C91"/>
    <w:rsid w:val="009F096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0C63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5FBB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C6E02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1BCC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873E2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C7DB8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03D9B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14B5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4646D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EF6E03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76443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0957"/>
    <w:rsid w:val="00FF340D"/>
    <w:rsid w:val="00FF6B70"/>
    <w:rsid w:val="0C6015D6"/>
    <w:rsid w:val="0F2C1D70"/>
    <w:rsid w:val="138C685B"/>
    <w:rsid w:val="157E0E4B"/>
    <w:rsid w:val="19005171"/>
    <w:rsid w:val="19125344"/>
    <w:rsid w:val="1A4D670F"/>
    <w:rsid w:val="248C271E"/>
    <w:rsid w:val="2F5F010A"/>
    <w:rsid w:val="2FAD6A7E"/>
    <w:rsid w:val="35192754"/>
    <w:rsid w:val="36C27634"/>
    <w:rsid w:val="3AF9494C"/>
    <w:rsid w:val="3C853F56"/>
    <w:rsid w:val="3FFB2609"/>
    <w:rsid w:val="4135340D"/>
    <w:rsid w:val="44F53D30"/>
    <w:rsid w:val="4537182A"/>
    <w:rsid w:val="45C10B18"/>
    <w:rsid w:val="48217466"/>
    <w:rsid w:val="4CA23F95"/>
    <w:rsid w:val="514C3F2E"/>
    <w:rsid w:val="518B68F8"/>
    <w:rsid w:val="54A40474"/>
    <w:rsid w:val="561B365A"/>
    <w:rsid w:val="5C3163EC"/>
    <w:rsid w:val="5DB07AC1"/>
    <w:rsid w:val="5E0B35AB"/>
    <w:rsid w:val="74165E03"/>
    <w:rsid w:val="765342D0"/>
    <w:rsid w:val="79EB116B"/>
    <w:rsid w:val="7B310734"/>
    <w:rsid w:val="7BF7FB8A"/>
    <w:rsid w:val="7DE7EBD2"/>
    <w:rsid w:val="7FAE1AA8"/>
    <w:rsid w:val="9DD7B1C8"/>
    <w:rsid w:val="BDD9A74B"/>
    <w:rsid w:val="F937E9FC"/>
    <w:rsid w:val="FC763042"/>
    <w:rsid w:val="FDFD601B"/>
    <w:rsid w:val="FF7B64E9"/>
    <w:rsid w:val="FFFFF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uiPriority w:val="0"/>
    <w:pPr>
      <w:adjustRightInd w:val="0"/>
      <w:snapToGrid w:val="0"/>
      <w:spacing w:line="300" w:lineRule="auto"/>
      <w:ind w:firstLine="600" w:firstLineChars="200"/>
    </w:pPr>
    <w:rPr>
      <w:rFonts w:ascii="仿宋_GB2312" w:eastAsia="仿宋_GB2312"/>
      <w:sz w:val="30"/>
      <w:szCs w:val="30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customStyle="1" w:styleId="19">
    <w:name w:val="0031"/>
    <w:uiPriority w:val="0"/>
    <w:rPr>
      <w:sz w:val="21"/>
      <w:szCs w:val="21"/>
    </w:rPr>
  </w:style>
  <w:style w:type="paragraph" w:customStyle="1" w:styleId="20">
    <w:name w:val=" Char"/>
    <w:basedOn w:val="1"/>
    <w:semiHidden/>
    <w:uiPriority w:val="0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jyt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Company>教育部办公厅</Company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2024-03-02T20:06:00Z</dcterms:created>
  <dc:creator>教育部办公厅</dc:creator>
  <cp:lastModifiedBy>Still Water</cp:lastModifiedBy>
  <cp:lastPrinted>2025-06-10T14:44:00Z</cp:lastPrinted>
  <dcterms:modified xsi:type="dcterms:W3CDTF">2026-05-09T17:02:00Z</dcterms:modified>
  <dc:title>同志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C2602A2710C8D86D08F8FE6908F6AD11_43</vt:lpwstr>
  </property>
  <property fmtid="{D5CDD505-2E9C-101B-9397-08002B2CF9AE}" pid="4" name="KSOTemplateDocerSaveRecord">
    <vt:lpwstr>eyJoZGlkIjoiMzEwNTM5NzYwMDRjMzkwZTVkZjY2ODkwMGIxNGU0OTUiLCJ1c2VySWQiOiIxNDU1NDYxIn0=</vt:lpwstr>
  </property>
</Properties>
</file>