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D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4</w:t>
      </w:r>
    </w:p>
    <w:p w14:paraId="3097BC47">
      <w:pPr>
        <w:pStyle w:val="2"/>
        <w:ind w:firstLine="200"/>
        <w:rPr>
          <w:rFonts w:ascii="Times New Roman" w:hAnsi="Times New Roman"/>
        </w:rPr>
      </w:pPr>
    </w:p>
    <w:p w14:paraId="77AC7A03">
      <w:pPr>
        <w:spacing w:after="312" w:afterLines="10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</w:t>
      </w:r>
      <w:r>
        <w:rPr>
          <w:rFonts w:hint="eastAsia" w:eastAsia="方正小标宋简体"/>
          <w:sz w:val="44"/>
          <w:szCs w:val="44"/>
        </w:rPr>
        <w:t>省级</w:t>
      </w:r>
      <w:r>
        <w:rPr>
          <w:rFonts w:eastAsia="方正小标宋简体"/>
          <w:sz w:val="44"/>
          <w:szCs w:val="44"/>
        </w:rPr>
        <w:t>推荐汇总表</w:t>
      </w:r>
    </w:p>
    <w:p w14:paraId="6FCDCE28">
      <w:pPr>
        <w:spacing w:line="52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8"/>
          <w:szCs w:val="28"/>
        </w:rPr>
        <w:t>单  位</w:t>
      </w:r>
      <w:r>
        <w:rPr>
          <w:rFonts w:eastAsia="仿宋_GB2312"/>
          <w:sz w:val="28"/>
          <w:szCs w:val="28"/>
        </w:rPr>
        <w:t xml:space="preserve">：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别：</w:t>
      </w:r>
      <w:r>
        <w:rPr>
          <w:rFonts w:hint="eastAsia" w:eastAsia="仿宋_GB2312"/>
          <w:szCs w:val="21"/>
        </w:rPr>
        <w:t>（地图素材/征文/视频/设计/案例/微课）</w:t>
      </w:r>
    </w:p>
    <w:p w14:paraId="2E67D7C5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               联系方式：</w:t>
      </w:r>
    </w:p>
    <w:tbl>
      <w:tblPr>
        <w:tblStyle w:val="1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477"/>
        <w:gridCol w:w="1511"/>
        <w:gridCol w:w="1797"/>
      </w:tblGrid>
      <w:tr w14:paraId="0C31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noWrap w:val="0"/>
            <w:vAlign w:val="center"/>
          </w:tcPr>
          <w:p w14:paraId="5FF9E3D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889" w:type="dxa"/>
            <w:noWrap w:val="0"/>
            <w:vAlign w:val="center"/>
          </w:tcPr>
          <w:p w14:paraId="76BF6D8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（案例）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1477" w:type="dxa"/>
            <w:noWrap w:val="0"/>
            <w:vAlign w:val="center"/>
          </w:tcPr>
          <w:p w14:paraId="682E86F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所在学校</w:t>
            </w:r>
          </w:p>
        </w:tc>
        <w:tc>
          <w:tcPr>
            <w:tcW w:w="1511" w:type="dxa"/>
            <w:noWrap w:val="0"/>
            <w:vAlign w:val="center"/>
          </w:tcPr>
          <w:p w14:paraId="35EFD5B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作品（案例）</w:t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noWrap w:val="0"/>
            <w:vAlign w:val="center"/>
          </w:tcPr>
          <w:p w14:paraId="36514FF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 w14:paraId="13D1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noWrap w:val="0"/>
            <w:vAlign w:val="center"/>
          </w:tcPr>
          <w:p w14:paraId="7782A0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889" w:type="dxa"/>
            <w:noWrap w:val="0"/>
            <w:vAlign w:val="center"/>
          </w:tcPr>
          <w:p w14:paraId="377FDDD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E01A26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F55DD8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23F5E23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3B6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6E9B30B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889" w:type="dxa"/>
            <w:noWrap w:val="0"/>
            <w:vAlign w:val="center"/>
          </w:tcPr>
          <w:p w14:paraId="1F165D7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C863F1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3BEC93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5DA2D7FA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E5D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5F919E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889" w:type="dxa"/>
            <w:noWrap w:val="0"/>
            <w:vAlign w:val="center"/>
          </w:tcPr>
          <w:p w14:paraId="61F4F16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A5E429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5BE793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1A6EE3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04F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0DAE46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889" w:type="dxa"/>
            <w:noWrap w:val="0"/>
            <w:vAlign w:val="center"/>
          </w:tcPr>
          <w:p w14:paraId="211E8EE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3CD4AA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E90FE9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0954F8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DE3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37D3C2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889" w:type="dxa"/>
            <w:noWrap w:val="0"/>
            <w:vAlign w:val="center"/>
          </w:tcPr>
          <w:p w14:paraId="1B181EA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31AD6F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509F16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852FCC3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B2A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2F5ABD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889" w:type="dxa"/>
            <w:noWrap w:val="0"/>
            <w:vAlign w:val="center"/>
          </w:tcPr>
          <w:p w14:paraId="7783A74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739EFC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A7C03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12E212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CDD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4F8F18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889" w:type="dxa"/>
            <w:noWrap w:val="0"/>
            <w:vAlign w:val="center"/>
          </w:tcPr>
          <w:p w14:paraId="06F9326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7301E93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3530CB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1B74F1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3BC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7A964F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889" w:type="dxa"/>
            <w:noWrap w:val="0"/>
            <w:vAlign w:val="center"/>
          </w:tcPr>
          <w:p w14:paraId="260B3AF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15D4BA0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DE8E6D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ABB39A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FDF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01256B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889" w:type="dxa"/>
            <w:noWrap w:val="0"/>
            <w:vAlign w:val="center"/>
          </w:tcPr>
          <w:p w14:paraId="04EA932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53D945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BCB376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1CB75E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43E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 w14:paraId="050EFA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889" w:type="dxa"/>
            <w:noWrap w:val="0"/>
            <w:vAlign w:val="center"/>
          </w:tcPr>
          <w:p w14:paraId="1C77470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D4325F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BF7B2C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BCDE85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2DFA8B4A">
      <w:pPr>
        <w:spacing w:line="440" w:lineRule="exact"/>
        <w:ind w:left="-199" w:leftChars="-95" w:right="-395" w:rightChars="-188"/>
        <w:rPr>
          <w:rFonts w:eastAsia="仿宋_GB2312"/>
          <w:sz w:val="32"/>
          <w:szCs w:val="32"/>
        </w:rPr>
      </w:pPr>
      <w:r>
        <w:rPr>
          <w:rFonts w:eastAsia="楷体_GB2312"/>
          <w:sz w:val="28"/>
          <w:szCs w:val="28"/>
        </w:rPr>
        <w:t>注：此表由各省（区、市）党委教育工作部门填写，</w:t>
      </w:r>
      <w:r>
        <w:rPr>
          <w:rFonts w:hint="eastAsia" w:eastAsia="楷体_GB2312"/>
          <w:sz w:val="28"/>
          <w:szCs w:val="28"/>
        </w:rPr>
        <w:t>各类作品分开汇总（按照属地高校数量10%遴选推荐作品），纸质版须加盖</w:t>
      </w:r>
      <w:r>
        <w:rPr>
          <w:rFonts w:eastAsia="楷体_GB2312"/>
          <w:sz w:val="28"/>
          <w:szCs w:val="28"/>
        </w:rPr>
        <w:t>公章。</w:t>
      </w:r>
    </w:p>
    <w:sectPr>
      <w:footerReference r:id="rId3" w:type="default"/>
      <w:pgSz w:w="11906" w:h="16838"/>
      <w:pgMar w:top="1701" w:right="1701" w:bottom="1701" w:left="170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华文楷体"/>
    <w:panose1 w:val="00000000000000000000"/>
    <w:charset w:val="00"/>
    <w:family w:val="roman"/>
    <w:pitch w:val="default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6D94F">
    <w:pPr>
      <w:pStyle w:val="11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E30F3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1cbws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u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rVxv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FE30F3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TE3Y2NmOTRjOGMzYjAyNjQxMTk5MjZhMDQyM2U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30E6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972D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3B39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1086"/>
    <w:rsid w:val="001C2C7B"/>
    <w:rsid w:val="001C306A"/>
    <w:rsid w:val="001C6A76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1EED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96027"/>
    <w:rsid w:val="004A2C1D"/>
    <w:rsid w:val="004A31CF"/>
    <w:rsid w:val="004A6DA4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A01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476B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20FB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72715"/>
    <w:rsid w:val="00681904"/>
    <w:rsid w:val="006849C0"/>
    <w:rsid w:val="00686B0D"/>
    <w:rsid w:val="0069157C"/>
    <w:rsid w:val="00692B58"/>
    <w:rsid w:val="00694D1C"/>
    <w:rsid w:val="00695EC2"/>
    <w:rsid w:val="00697FD1"/>
    <w:rsid w:val="006A05C3"/>
    <w:rsid w:val="006A0602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663F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70E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1307D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167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1C9"/>
    <w:rsid w:val="009A73F6"/>
    <w:rsid w:val="009B15C3"/>
    <w:rsid w:val="009B2901"/>
    <w:rsid w:val="009B2EF4"/>
    <w:rsid w:val="009B4AA9"/>
    <w:rsid w:val="009B7337"/>
    <w:rsid w:val="009C009D"/>
    <w:rsid w:val="009C279E"/>
    <w:rsid w:val="009C5448"/>
    <w:rsid w:val="009C6DDA"/>
    <w:rsid w:val="009D3D1F"/>
    <w:rsid w:val="009D5990"/>
    <w:rsid w:val="009D6CDA"/>
    <w:rsid w:val="009E397E"/>
    <w:rsid w:val="009E6C91"/>
    <w:rsid w:val="009F096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0C63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C6E02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1BCC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873E2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C7DB8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03D9B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14B5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4646D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EF6E03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76443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0957"/>
    <w:rsid w:val="00FF340D"/>
    <w:rsid w:val="00FF6B70"/>
    <w:rsid w:val="0C6015D6"/>
    <w:rsid w:val="0F2C1D70"/>
    <w:rsid w:val="138C685B"/>
    <w:rsid w:val="157E0E4B"/>
    <w:rsid w:val="19005171"/>
    <w:rsid w:val="19125344"/>
    <w:rsid w:val="1A4D670F"/>
    <w:rsid w:val="248C271E"/>
    <w:rsid w:val="2F5F010A"/>
    <w:rsid w:val="2FAD6A7E"/>
    <w:rsid w:val="35192754"/>
    <w:rsid w:val="36C27634"/>
    <w:rsid w:val="3AF9494C"/>
    <w:rsid w:val="3C853F56"/>
    <w:rsid w:val="3FFB2609"/>
    <w:rsid w:val="4135340D"/>
    <w:rsid w:val="44F53D30"/>
    <w:rsid w:val="4537182A"/>
    <w:rsid w:val="45C10B18"/>
    <w:rsid w:val="48217466"/>
    <w:rsid w:val="4CA23F95"/>
    <w:rsid w:val="4CF36E5D"/>
    <w:rsid w:val="514C3F2E"/>
    <w:rsid w:val="518B68F8"/>
    <w:rsid w:val="54A40474"/>
    <w:rsid w:val="561B365A"/>
    <w:rsid w:val="5C3163EC"/>
    <w:rsid w:val="5DB07AC1"/>
    <w:rsid w:val="5E0B35AB"/>
    <w:rsid w:val="74165E03"/>
    <w:rsid w:val="765342D0"/>
    <w:rsid w:val="79EB116B"/>
    <w:rsid w:val="7B310734"/>
    <w:rsid w:val="7DE7EBD2"/>
    <w:rsid w:val="97C52AB8"/>
    <w:rsid w:val="BBBB7C65"/>
    <w:rsid w:val="BDD9A74B"/>
    <w:rsid w:val="F937E9FC"/>
    <w:rsid w:val="FDFD601B"/>
    <w:rsid w:val="FF7B64E9"/>
    <w:rsid w:val="FFFFF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uiPriority w:val="0"/>
    <w:pPr>
      <w:adjustRightInd w:val="0"/>
      <w:snapToGrid w:val="0"/>
      <w:spacing w:line="300" w:lineRule="auto"/>
      <w:ind w:firstLine="600" w:firstLineChars="200"/>
    </w:pPr>
    <w:rPr>
      <w:rFonts w:ascii="仿宋_GB2312" w:eastAsia="仿宋_GB2312"/>
      <w:sz w:val="30"/>
      <w:szCs w:val="30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customStyle="1" w:styleId="19">
    <w:name w:val="0031"/>
    <w:uiPriority w:val="0"/>
    <w:rPr>
      <w:sz w:val="21"/>
      <w:szCs w:val="21"/>
    </w:rPr>
  </w:style>
  <w:style w:type="paragraph" w:customStyle="1" w:styleId="20">
    <w:name w:val=" Char"/>
    <w:basedOn w:val="1"/>
    <w:semiHidden/>
    <w:uiPriority w:val="0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jyt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Company>教育部办公厅</Company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2024-03-03T04:06:00Z</dcterms:created>
  <dc:creator>教育部办公厅</dc:creator>
  <cp:lastModifiedBy>Still Water</cp:lastModifiedBy>
  <cp:lastPrinted>2026-05-07T22:51:18Z</cp:lastPrinted>
  <dcterms:modified xsi:type="dcterms:W3CDTF">2026-05-09T17:01:48Z</dcterms:modified>
  <dc:title>同志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409E635AC2694A15FCF7FE6915F0F6A9_43</vt:lpwstr>
  </property>
  <property fmtid="{D5CDD505-2E9C-101B-9397-08002B2CF9AE}" pid="4" name="KSOTemplateDocerSaveRecord">
    <vt:lpwstr>eyJoZGlkIjoiMzEwNTM5NzYwMDRjMzkwZTVkZjY2ODkwMGIxNGU0OTUiLCJ1c2VySWQiOiIxNDU1NDYxIn0=</vt:lpwstr>
  </property>
</Properties>
</file>